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ACCD7" w14:textId="77777777" w:rsidR="00A839BE" w:rsidRDefault="00E5183E" w:rsidP="00355D85"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92032" behindDoc="1" locked="1" layoutInCell="1" allowOverlap="1" wp14:anchorId="40D8B1C9" wp14:editId="5429384C">
                <wp:simplePos x="0" y="0"/>
                <wp:positionH relativeFrom="column">
                  <wp:posOffset>-182880</wp:posOffset>
                </wp:positionH>
                <wp:positionV relativeFrom="paragraph">
                  <wp:posOffset>-228600</wp:posOffset>
                </wp:positionV>
                <wp:extent cx="2852928" cy="10058400"/>
                <wp:effectExtent l="0" t="0" r="5080" b="0"/>
                <wp:wrapNone/>
                <wp:docPr id="6" name="Group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2928" cy="10058400"/>
                          <a:chOff x="0" y="0"/>
                          <a:chExt cx="2852420" cy="10058400"/>
                        </a:xfrm>
                      </wpg:grpSpPr>
                      <wps:wsp>
                        <wps:cNvPr id="7" name="Rectangle 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2852420" cy="1005840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tangle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807720" y="975360"/>
                            <a:ext cx="1691640" cy="16916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3F4DD0E" id="Group 6" o:spid="_x0000_s1026" alt="&quot;&quot;" style="position:absolute;margin-left:-14.4pt;margin-top:-18pt;width:224.65pt;height:11in;z-index:-251624448;mso-width-relative:margin" coordsize="28524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">
                <v:rect id="Rectangle 7" o:spid="_x0000_s1027" alt="&quot;&quot;" style="position:absolute;width:28524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" fillcolor="#dee3ea [660]" stroked="f" strokeweight="1pt"/>
                <v:rect id="Rectangle 1" o:spid="_x0000_s1028" alt="&quot;&quot;" style="position:absolute;left:8077;top:9753;width:16916;height:169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" filled="f" strokecolor="#5e7697 [3204]" strokeweight=".5pt"/>
                <w10:anchorlock/>
              </v:group>
            </w:pict>
          </mc:Fallback>
        </mc:AlternateContent>
      </w:r>
    </w:p>
    <w:tbl>
      <w:tblPr>
        <w:tblW w:w="4588" w:type="pct"/>
        <w:jc w:val="center"/>
        <w:tblLayout w:type="fixed"/>
        <w:tblCellMar>
          <w:top w:w="288" w:type="dxa"/>
          <w:left w:w="504" w:type="dxa"/>
          <w:bottom w:w="288" w:type="dxa"/>
          <w:right w:w="504" w:type="dxa"/>
        </w:tblCellMar>
        <w:tblLook w:val="0600" w:firstRow="0" w:lastRow="0" w:firstColumn="0" w:lastColumn="0" w:noHBand="1" w:noVBand="1"/>
      </w:tblPr>
      <w:tblGrid>
        <w:gridCol w:w="3778"/>
        <w:gridCol w:w="6925"/>
      </w:tblGrid>
      <w:tr w:rsidR="00A839BE" w:rsidRPr="00320ECB" w14:paraId="196A5F29" w14:textId="77777777" w:rsidTr="00824394">
        <w:trPr>
          <w:trHeight w:val="3312"/>
          <w:jc w:val="center"/>
        </w:trPr>
        <w:tc>
          <w:tcPr>
            <w:tcW w:w="3780" w:type="dxa"/>
            <w:tcMar>
              <w:left w:w="634" w:type="dxa"/>
            </w:tcMar>
            <w:vAlign w:val="center"/>
          </w:tcPr>
          <w:p w14:paraId="3361251B" w14:textId="5DB2EB4D" w:rsidR="00A839BE" w:rsidRPr="00772C66" w:rsidRDefault="00FF2E8A" w:rsidP="00FF2E8A">
            <w:pPr>
              <w:pStyle w:val="ProfilePicture"/>
              <w:jc w:val="center"/>
              <w:rPr>
                <w:lang w:val="en-US"/>
              </w:rPr>
            </w:pPr>
            <w:r>
              <w:rPr>
                <w:lang w:val="en-US"/>
              </w:rPr>
              <w:drawing>
                <wp:inline distT="0" distB="0" distL="0" distR="0" wp14:anchorId="33F9DE50" wp14:editId="071E20C6">
                  <wp:extent cx="1041400" cy="1510819"/>
                  <wp:effectExtent l="0" t="0" r="0" b="0"/>
                  <wp:docPr id="1863335366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3335366" name="Picture 1863335366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00" cy="15108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0" w:type="dxa"/>
          </w:tcPr>
          <w:p w14:paraId="30D93DD9" w14:textId="3EC3E4EC" w:rsidR="00A839BE" w:rsidRDefault="005C07D6" w:rsidP="00A92A90">
            <w:pPr>
              <w:pStyle w:val="Title"/>
            </w:pPr>
            <w:r>
              <w:t>Joel</w:t>
            </w:r>
          </w:p>
          <w:p w14:paraId="19267AC9" w14:textId="1849A9F1" w:rsidR="00A839BE" w:rsidRDefault="005C07D6" w:rsidP="00437FAC">
            <w:pPr>
              <w:pStyle w:val="Subtitle"/>
            </w:pPr>
            <w:r>
              <w:t>Bowman</w:t>
            </w:r>
          </w:p>
          <w:p w14:paraId="74413966" w14:textId="77777777" w:rsidR="00E5183E" w:rsidRPr="00772C66" w:rsidRDefault="00E5183E" w:rsidP="00E5183E">
            <w:pPr>
              <w:spacing w:line="264" w:lineRule="auto"/>
              <w:rPr>
                <w:sz w:val="28"/>
                <w:szCs w:val="24"/>
              </w:rPr>
            </w:pPr>
            <w:r w:rsidRPr="00772C66">
              <w:rPr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48EEC432" wp14:editId="0AE99586">
                      <wp:extent cx="3693795" cy="0"/>
                      <wp:effectExtent l="0" t="0" r="20955" b="19050"/>
                      <wp:docPr id="12" name="Straight Connector 12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9379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E769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4302542B" id="Straight Connector 12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90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" strokecolor="#5e7697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0543E9BB" w14:textId="4FC70F51" w:rsidR="00A839BE" w:rsidRPr="00276ADF" w:rsidRDefault="005C07D6" w:rsidP="00446C78">
            <w:pPr>
              <w:pStyle w:val="Heading1"/>
            </w:pPr>
            <w:r>
              <w:t xml:space="preserve">Computer Science </w:t>
            </w:r>
          </w:p>
        </w:tc>
      </w:tr>
      <w:tr w:rsidR="00A839BE" w:rsidRPr="00320ECB" w14:paraId="4B89E01F" w14:textId="77777777" w:rsidTr="009E2041">
        <w:trPr>
          <w:trHeight w:val="6682"/>
          <w:jc w:val="center"/>
        </w:trPr>
        <w:tc>
          <w:tcPr>
            <w:tcW w:w="3780" w:type="dxa"/>
          </w:tcPr>
          <w:p w14:paraId="20D17286" w14:textId="77777777" w:rsidR="00A839BE" w:rsidRPr="00154F17" w:rsidRDefault="00000000" w:rsidP="00154F17">
            <w:pPr>
              <w:pStyle w:val="Heading2"/>
            </w:pPr>
            <w:sdt>
              <w:sdtPr>
                <w:id w:val="-1177034809"/>
                <w:placeholder>
                  <w:docPart w:val="5608DCF374524AD9955EBEB27F0A1528"/>
                </w:placeholder>
                <w:temporary/>
                <w:showingPlcHdr/>
                <w15:appearance w15:val="hidden"/>
              </w:sdtPr>
              <w:sdtContent>
                <w:r w:rsidR="00446C78" w:rsidRPr="00E32D04">
                  <w:t>CONTACT</w:t>
                </w:r>
              </w:sdtContent>
            </w:sdt>
          </w:p>
          <w:p w14:paraId="1E235539" w14:textId="15F7135D" w:rsidR="00A839BE" w:rsidRPr="00151DE9" w:rsidRDefault="005C07D6" w:rsidP="00E5183E">
            <w:pPr>
              <w:rPr>
                <w:rStyle w:val="Strong"/>
                <w:b w:val="0"/>
                <w:bCs w:val="0"/>
                <w:color w:val="000000" w:themeColor="text1"/>
              </w:rPr>
            </w:pPr>
            <w:r>
              <w:rPr>
                <w:b/>
                <w:bCs/>
                <w:color w:val="5F483E" w:themeColor="accent4" w:themeShade="BF"/>
              </w:rPr>
              <w:t>N6250 Forest Ridge R</w:t>
            </w:r>
            <w:r w:rsidR="00370494">
              <w:rPr>
                <w:b/>
                <w:bCs/>
                <w:color w:val="5F483E" w:themeColor="accent4" w:themeShade="BF"/>
              </w:rPr>
              <w:t>d</w:t>
            </w:r>
          </w:p>
          <w:p w14:paraId="4C893DAE" w14:textId="161B61D7" w:rsidR="00446C78" w:rsidRPr="00151DE9" w:rsidRDefault="005C07D6" w:rsidP="00E5183E">
            <w:pPr>
              <w:rPr>
                <w:rStyle w:val="Strong"/>
                <w:b w:val="0"/>
                <w:bCs w:val="0"/>
                <w:color w:val="000000" w:themeColor="text1"/>
              </w:rPr>
            </w:pPr>
            <w:r>
              <w:rPr>
                <w:b/>
                <w:bCs/>
                <w:color w:val="5F483E" w:themeColor="accent4" w:themeShade="BF"/>
              </w:rPr>
              <w:t>Ripon W</w:t>
            </w:r>
            <w:r w:rsidR="00370494">
              <w:rPr>
                <w:b/>
                <w:bCs/>
                <w:color w:val="5F483E" w:themeColor="accent4" w:themeShade="BF"/>
              </w:rPr>
              <w:t>I</w:t>
            </w:r>
            <w:r>
              <w:rPr>
                <w:b/>
                <w:bCs/>
                <w:color w:val="5F483E" w:themeColor="accent4" w:themeShade="BF"/>
              </w:rPr>
              <w:t xml:space="preserve"> 54971</w:t>
            </w:r>
          </w:p>
          <w:p w14:paraId="48100B1C" w14:textId="2E26FE88" w:rsidR="00E5183E" w:rsidRPr="00C52161" w:rsidRDefault="005C07D6" w:rsidP="00C52161">
            <w:r>
              <w:t>920-745-0679</w:t>
            </w:r>
          </w:p>
          <w:p w14:paraId="2A871547" w14:textId="179D7339" w:rsidR="00446C78" w:rsidRPr="00151DE9" w:rsidRDefault="005C07D6" w:rsidP="00E5183E">
            <w:pPr>
              <w:rPr>
                <w:rStyle w:val="Strong"/>
                <w:b w:val="0"/>
                <w:bCs w:val="0"/>
                <w:color w:val="000000" w:themeColor="text1"/>
              </w:rPr>
            </w:pPr>
            <w:r>
              <w:rPr>
                <w:b/>
                <w:bCs/>
                <w:color w:val="5F483E" w:themeColor="accent4" w:themeShade="BF"/>
              </w:rPr>
              <w:t>Bowmanjoel196@gmail.com</w:t>
            </w:r>
          </w:p>
          <w:p w14:paraId="1B48120C" w14:textId="43CC695E" w:rsidR="00A839BE" w:rsidRPr="00151DE9" w:rsidRDefault="005C07D6" w:rsidP="00E5183E">
            <w:r>
              <w:t>www.bowmanjoel.com</w:t>
            </w:r>
          </w:p>
          <w:p w14:paraId="36E91440" w14:textId="77777777" w:rsidR="00A839BE" w:rsidRDefault="00A839BE" w:rsidP="009E2041"/>
          <w:p w14:paraId="26BAB671" w14:textId="77777777" w:rsidR="00D84359" w:rsidRPr="00772C66" w:rsidRDefault="00D84359" w:rsidP="00824394">
            <w:pPr>
              <w:spacing w:before="100"/>
            </w:pPr>
            <w:r w:rsidRPr="00772C66">
              <w:rPr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3E19E39C" wp14:editId="023DBEC7">
                      <wp:extent cx="1700784" cy="0"/>
                      <wp:effectExtent l="0" t="0" r="0" b="0"/>
                      <wp:docPr id="8" name="Straight Connector 8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0078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1109B229" id="Straight Connector 8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33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" strokecolor="#5e7697 [3204]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63F5C2B3" w14:textId="77777777" w:rsidR="00A839BE" w:rsidRDefault="00A839BE" w:rsidP="009E2041"/>
          <w:p w14:paraId="663B28F6" w14:textId="44C7D5E0" w:rsidR="00D84359" w:rsidRPr="00154F17" w:rsidRDefault="005C07D6" w:rsidP="00D84359">
            <w:pPr>
              <w:pStyle w:val="Heading2"/>
            </w:pPr>
            <w:r>
              <w:t>Certificates</w:t>
            </w:r>
          </w:p>
          <w:p w14:paraId="069F60B4" w14:textId="1AB1BF82" w:rsidR="00D84359" w:rsidRDefault="005C07D6" w:rsidP="00D84359">
            <w:pPr>
              <w:rPr>
                <w:b/>
                <w:bCs/>
                <w:color w:val="5F483E" w:themeColor="accent4" w:themeShade="BF"/>
              </w:rPr>
            </w:pPr>
            <w:r>
              <w:rPr>
                <w:b/>
                <w:bCs/>
                <w:color w:val="5F483E" w:themeColor="accent4" w:themeShade="BF"/>
              </w:rPr>
              <w:t>I have obtained a few certificates from Mimo for programing</w:t>
            </w:r>
          </w:p>
          <w:p w14:paraId="72042119" w14:textId="4FBD084A" w:rsidR="005C07D6" w:rsidRPr="005C07D6" w:rsidRDefault="005C07D6" w:rsidP="005C07D6">
            <w:pPr>
              <w:pStyle w:val="ListParagraph"/>
              <w:numPr>
                <w:ilvl w:val="0"/>
                <w:numId w:val="5"/>
              </w:numPr>
            </w:pPr>
            <w:r w:rsidRPr="005C07D6">
              <w:rPr>
                <w:b/>
                <w:bCs/>
                <w:color w:val="5F483E" w:themeColor="accent4" w:themeShade="BF"/>
              </w:rPr>
              <w:t>Python</w:t>
            </w:r>
            <w:r>
              <w:rPr>
                <w:b/>
                <w:bCs/>
                <w:color w:val="5F483E" w:themeColor="accent4" w:themeShade="BF"/>
              </w:rPr>
              <w:t xml:space="preserve"> developer</w:t>
            </w:r>
          </w:p>
          <w:p w14:paraId="1B8CBDA3" w14:textId="26BB5D4E" w:rsidR="005C07D6" w:rsidRPr="005C07D6" w:rsidRDefault="005C07D6" w:rsidP="005C07D6">
            <w:pPr>
              <w:pStyle w:val="ListParagraph"/>
              <w:numPr>
                <w:ilvl w:val="0"/>
                <w:numId w:val="5"/>
              </w:numPr>
              <w:rPr>
                <w:rStyle w:val="Strong"/>
                <w:b w:val="0"/>
                <w:bCs w:val="0"/>
                <w:color w:val="000000" w:themeColor="text1"/>
              </w:rPr>
            </w:pPr>
            <w:r>
              <w:rPr>
                <w:b/>
                <w:bCs/>
                <w:color w:val="5F483E" w:themeColor="accent4" w:themeShade="BF"/>
              </w:rPr>
              <w:t>JavaScript (CSS &amp; HTML)</w:t>
            </w:r>
          </w:p>
          <w:p w14:paraId="2B4D8C1E" w14:textId="77777777" w:rsidR="00D84359" w:rsidRDefault="00D84359" w:rsidP="00D84359"/>
          <w:p w14:paraId="5905339D" w14:textId="77777777" w:rsidR="00824394" w:rsidRPr="00772C66" w:rsidRDefault="00824394" w:rsidP="00824394">
            <w:pPr>
              <w:spacing w:before="100"/>
            </w:pPr>
            <w:r w:rsidRPr="00772C66">
              <w:rPr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15CC8960" wp14:editId="62BEDA61">
                      <wp:extent cx="1700784" cy="0"/>
                      <wp:effectExtent l="0" t="0" r="0" b="0"/>
                      <wp:docPr id="16" name="Straight Connector 16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0078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E769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001CCA29" id="Straight Connector 16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33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" strokecolor="#5e7697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3799EA46" w14:textId="77777777" w:rsidR="00D84359" w:rsidRDefault="00D84359" w:rsidP="00D84359"/>
          <w:p w14:paraId="7FB675C0" w14:textId="22024768" w:rsidR="00686449" w:rsidRPr="00686449" w:rsidRDefault="00000000" w:rsidP="00686449">
            <w:pPr>
              <w:pStyle w:val="Heading2"/>
            </w:pPr>
            <w:sdt>
              <w:sdtPr>
                <w:id w:val="480506815"/>
                <w:placeholder>
                  <w:docPart w:val="BA950643876448B188448022610CDE8B"/>
                </w:placeholder>
                <w:temporary/>
                <w:showingPlcHdr/>
                <w15:appearance w15:val="hidden"/>
              </w:sdtPr>
              <w:sdtContent>
                <w:r w:rsidR="00D84359" w:rsidRPr="00D91DAB">
                  <w:t>Leadership</w:t>
                </w:r>
              </w:sdtContent>
            </w:sdt>
            <w:r w:rsidR="00686449">
              <w:t xml:space="preserve"> &amp; </w:t>
            </w:r>
            <w:r w:rsidR="00D0543A" w:rsidRPr="00D0543A">
              <w:t>Recognition</w:t>
            </w:r>
          </w:p>
          <w:p w14:paraId="15D04E4C" w14:textId="77777777" w:rsidR="00686449" w:rsidRPr="00686449" w:rsidRDefault="00686449" w:rsidP="00686449">
            <w:pPr>
              <w:numPr>
                <w:ilvl w:val="0"/>
                <w:numId w:val="8"/>
              </w:numPr>
              <w:rPr>
                <w:b/>
                <w:bCs/>
                <w:color w:val="5F483E" w:themeColor="accent4" w:themeShade="BF"/>
              </w:rPr>
            </w:pPr>
            <w:r w:rsidRPr="00686449">
              <w:rPr>
                <w:b/>
                <w:bCs/>
                <w:color w:val="5F483E" w:themeColor="accent4" w:themeShade="BF"/>
              </w:rPr>
              <w:t>Earned Semester High Honors (Fall 2024, Spring 2025, Summer 2025) for top academic performance</w:t>
            </w:r>
          </w:p>
          <w:p w14:paraId="735883B6" w14:textId="77777777" w:rsidR="00686449" w:rsidRPr="00686449" w:rsidRDefault="00686449" w:rsidP="00686449">
            <w:pPr>
              <w:numPr>
                <w:ilvl w:val="0"/>
                <w:numId w:val="8"/>
              </w:numPr>
              <w:rPr>
                <w:b/>
                <w:bCs/>
                <w:color w:val="5F483E" w:themeColor="accent4" w:themeShade="BF"/>
              </w:rPr>
            </w:pPr>
            <w:r w:rsidRPr="00686449">
              <w:rPr>
                <w:b/>
                <w:bCs/>
                <w:color w:val="5F483E" w:themeColor="accent4" w:themeShade="BF"/>
              </w:rPr>
              <w:t>Proactively transitioned into Computer Science, independently mastering Python, JavaScript, HTML, and CSS</w:t>
            </w:r>
          </w:p>
          <w:p w14:paraId="46C93840" w14:textId="50EE473D" w:rsidR="00D84359" w:rsidRPr="00173B36" w:rsidRDefault="00D84359" w:rsidP="00686449">
            <w:pPr>
              <w:ind w:left="720"/>
            </w:pPr>
          </w:p>
        </w:tc>
        <w:tc>
          <w:tcPr>
            <w:tcW w:w="6930" w:type="dxa"/>
          </w:tcPr>
          <w:p w14:paraId="307FC977" w14:textId="77777777" w:rsidR="00D84359" w:rsidRPr="00276ADF" w:rsidRDefault="00000000" w:rsidP="00D84359">
            <w:pPr>
              <w:pStyle w:val="Heading2"/>
            </w:pPr>
            <w:sdt>
              <w:sdtPr>
                <w:id w:val="989679475"/>
                <w:placeholder>
                  <w:docPart w:val="1379BB59B04941E3ADC530C3B9E8AAEC"/>
                </w:placeholder>
                <w:temporary/>
                <w:showingPlcHdr/>
                <w15:appearance w15:val="hidden"/>
              </w:sdtPr>
              <w:sdtContent>
                <w:r w:rsidR="0007266C" w:rsidRPr="00353B04">
                  <w:t>Education</w:t>
                </w:r>
              </w:sdtContent>
            </w:sdt>
          </w:p>
          <w:p w14:paraId="3160A862" w14:textId="142FD459" w:rsidR="00D84359" w:rsidRDefault="005C07D6" w:rsidP="00D84359">
            <w:pPr>
              <w:pStyle w:val="Heading3"/>
            </w:pPr>
            <w:r>
              <w:t xml:space="preserve">University of Wisconsin </w:t>
            </w:r>
            <w:r w:rsidR="00686449">
              <w:t>Green Bay</w:t>
            </w:r>
          </w:p>
          <w:p w14:paraId="64287C62" w14:textId="46EC7888" w:rsidR="00D84359" w:rsidRDefault="00686449" w:rsidP="00E5183E">
            <w:pPr>
              <w:pStyle w:val="Experience"/>
            </w:pPr>
            <w:r>
              <w:t>Bachelor of Computer Science</w:t>
            </w:r>
            <w:r w:rsidR="005C07D6">
              <w:t xml:space="preserve"> (Emphasis on software engineering, and Minor in Business administration)</w:t>
            </w:r>
          </w:p>
          <w:p w14:paraId="0038B211" w14:textId="16229066" w:rsidR="00D84359" w:rsidRDefault="004701D6" w:rsidP="00824394">
            <w:r w:rsidRPr="004701D6">
              <w:t>Data Structures, Advanced Software Design, IT Operations, Database Management, Business Law, Finance, Marketing</w:t>
            </w:r>
            <w:r w:rsidR="00D84359" w:rsidRPr="008247DC">
              <w:t xml:space="preserve"> </w:t>
            </w:r>
          </w:p>
          <w:p w14:paraId="1A13F053" w14:textId="77777777" w:rsidR="00824394" w:rsidRPr="008247DC" w:rsidRDefault="00824394" w:rsidP="00824394"/>
          <w:p w14:paraId="09F751D6" w14:textId="77777777" w:rsidR="0007266C" w:rsidRPr="00772C66" w:rsidRDefault="0007266C" w:rsidP="00D84359">
            <w:r w:rsidRPr="00772C66">
              <w:rPr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4ECC960D" wp14:editId="19A55042">
                      <wp:extent cx="3684905" cy="0"/>
                      <wp:effectExtent l="0" t="0" r="0" b="0"/>
                      <wp:docPr id="15" name="Straight Connector 15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8490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7029EB6C" id="Straight Connector 15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90.1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" strokecolor="#5e7697 [3204]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700B2AA1" w14:textId="77777777" w:rsidR="0007266C" w:rsidRDefault="0007266C" w:rsidP="00D84359"/>
          <w:p w14:paraId="776F551B" w14:textId="77777777" w:rsidR="0007266C" w:rsidRDefault="00000000" w:rsidP="0007266C">
            <w:pPr>
              <w:pStyle w:val="Heading2"/>
            </w:pPr>
            <w:sdt>
              <w:sdtPr>
                <w:id w:val="757180393"/>
                <w:placeholder>
                  <w:docPart w:val="15B262F7EC6F4FF5903EF2F090279B13"/>
                </w:placeholder>
                <w:temporary/>
                <w:showingPlcHdr/>
                <w15:appearance w15:val="hidden"/>
              </w:sdtPr>
              <w:sdtContent>
                <w:r w:rsidR="0007266C" w:rsidRPr="000F7D04">
                  <w:t>Experience</w:t>
                </w:r>
              </w:sdtContent>
            </w:sdt>
          </w:p>
          <w:p w14:paraId="31CE5B8E" w14:textId="77777777" w:rsidR="00686449" w:rsidRPr="00686449" w:rsidRDefault="00686449" w:rsidP="00686449">
            <w:r w:rsidRPr="00686449">
              <w:rPr>
                <w:b/>
                <w:bCs/>
              </w:rPr>
              <w:t>Self-Hosted Portfolio &amp; Infrastructure Projects</w:t>
            </w:r>
            <w:r w:rsidRPr="00686449">
              <w:t xml:space="preserve"> </w:t>
            </w:r>
            <w:r w:rsidRPr="00686449">
              <w:rPr>
                <w:i/>
                <w:iCs/>
              </w:rPr>
              <w:t>2024–Present | Green Bay, WI</w:t>
            </w:r>
          </w:p>
          <w:p w14:paraId="549B3778" w14:textId="77777777" w:rsidR="00686449" w:rsidRPr="00686449" w:rsidRDefault="00686449" w:rsidP="00686449">
            <w:pPr>
              <w:numPr>
                <w:ilvl w:val="0"/>
                <w:numId w:val="6"/>
              </w:numPr>
            </w:pPr>
            <w:r w:rsidRPr="00686449">
              <w:t>Designed and deployed a modular personal website with responsive layout and theme toggling</w:t>
            </w:r>
          </w:p>
          <w:p w14:paraId="61ABCB1C" w14:textId="77777777" w:rsidR="00686449" w:rsidRPr="00686449" w:rsidRDefault="00686449" w:rsidP="00686449">
            <w:pPr>
              <w:numPr>
                <w:ilvl w:val="0"/>
                <w:numId w:val="6"/>
              </w:numPr>
            </w:pPr>
            <w:r w:rsidRPr="00686449">
              <w:t>Configured DNS records and routed domains for self-hosted services</w:t>
            </w:r>
          </w:p>
          <w:p w14:paraId="169BED2E" w14:textId="77777777" w:rsidR="00686449" w:rsidRPr="00686449" w:rsidRDefault="00686449" w:rsidP="00686449">
            <w:pPr>
              <w:numPr>
                <w:ilvl w:val="0"/>
                <w:numId w:val="6"/>
              </w:numPr>
            </w:pPr>
            <w:r w:rsidRPr="00686449">
              <w:t>Debugged HTML/CSS/JS structure for About and Resume pages to match professional templates</w:t>
            </w:r>
          </w:p>
          <w:p w14:paraId="76E6C8C9" w14:textId="77777777" w:rsidR="00686449" w:rsidRDefault="00686449" w:rsidP="00686449">
            <w:pPr>
              <w:numPr>
                <w:ilvl w:val="0"/>
                <w:numId w:val="6"/>
              </w:numPr>
            </w:pPr>
            <w:r w:rsidRPr="00686449">
              <w:t>Iterated based on rubric criteria and feedback to meet academic and visual standards</w:t>
            </w:r>
          </w:p>
          <w:p w14:paraId="7DFC1355" w14:textId="77777777" w:rsidR="004701D6" w:rsidRPr="004701D6" w:rsidRDefault="004701D6" w:rsidP="004701D6">
            <w:r w:rsidRPr="004701D6">
              <w:rPr>
                <w:b/>
                <w:bCs/>
              </w:rPr>
              <w:t>Skills</w:t>
            </w:r>
          </w:p>
          <w:p w14:paraId="4A7E9013" w14:textId="77777777" w:rsidR="004701D6" w:rsidRPr="004701D6" w:rsidRDefault="004701D6" w:rsidP="004701D6">
            <w:pPr>
              <w:numPr>
                <w:ilvl w:val="0"/>
                <w:numId w:val="9"/>
              </w:numPr>
            </w:pPr>
            <w:r w:rsidRPr="004701D6">
              <w:t>Programming: Python, JavaScript, HTML, CSS, C</w:t>
            </w:r>
          </w:p>
          <w:p w14:paraId="746A0DD4" w14:textId="77777777" w:rsidR="004701D6" w:rsidRPr="004701D6" w:rsidRDefault="004701D6" w:rsidP="004701D6">
            <w:pPr>
              <w:numPr>
                <w:ilvl w:val="0"/>
                <w:numId w:val="9"/>
              </w:numPr>
            </w:pPr>
            <w:r w:rsidRPr="004701D6">
              <w:t>Tools: Git, DNS configuration, responsive design, theme toggling</w:t>
            </w:r>
          </w:p>
          <w:p w14:paraId="35431670" w14:textId="50845646" w:rsidR="004701D6" w:rsidRDefault="004701D6" w:rsidP="004701D6">
            <w:pPr>
              <w:numPr>
                <w:ilvl w:val="0"/>
                <w:numId w:val="9"/>
              </w:numPr>
            </w:pPr>
            <w:r w:rsidRPr="004701D6">
              <w:t>Concepts: Modular layout, CRUD operations, business strategy integration</w:t>
            </w:r>
          </w:p>
          <w:p w14:paraId="49A89021" w14:textId="77777777" w:rsidR="00686449" w:rsidRPr="00686449" w:rsidRDefault="00686449" w:rsidP="00686449">
            <w:pPr>
              <w:ind w:left="720"/>
            </w:pPr>
          </w:p>
          <w:p w14:paraId="7E08D330" w14:textId="77777777" w:rsidR="0007266C" w:rsidRDefault="0007266C" w:rsidP="00D84359"/>
          <w:p w14:paraId="339AE41B" w14:textId="77777777" w:rsidR="0007266C" w:rsidRPr="00772C66" w:rsidRDefault="0007266C" w:rsidP="00D84359">
            <w:r w:rsidRPr="00772C66">
              <w:rPr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7604BE27" wp14:editId="2EFFD7A1">
                      <wp:extent cx="3684905" cy="0"/>
                      <wp:effectExtent l="0" t="0" r="0" b="0"/>
                      <wp:docPr id="3" name="Straight Connector 3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8490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26D4FEA5" id="Straight Connector 3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90.1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" strokecolor="#5e7697 [3204]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582DA976" w14:textId="77777777" w:rsidR="0007266C" w:rsidRDefault="0007266C" w:rsidP="0007266C"/>
          <w:p w14:paraId="6ACB02E9" w14:textId="77777777" w:rsidR="0007266C" w:rsidRDefault="00000000" w:rsidP="0007266C">
            <w:pPr>
              <w:pStyle w:val="Heading2"/>
            </w:pPr>
            <w:sdt>
              <w:sdtPr>
                <w:id w:val="317540549"/>
                <w:placeholder>
                  <w:docPart w:val="A8DC89D8CE5B46FD833778EE0E3B1798"/>
                </w:placeholder>
                <w:temporary/>
                <w:showingPlcHdr/>
                <w15:appearance w15:val="hidden"/>
              </w:sdtPr>
              <w:sdtContent>
                <w:r w:rsidR="0007266C" w:rsidRPr="00E2301F">
                  <w:t>References</w:t>
                </w:r>
              </w:sdtContent>
            </w:sdt>
          </w:p>
          <w:p w14:paraId="093B85D5" w14:textId="77777777" w:rsidR="0007266C" w:rsidRPr="00173B36" w:rsidRDefault="00000000" w:rsidP="0007266C">
            <w:sdt>
              <w:sdtPr>
                <w:id w:val="1259946291"/>
                <w:placeholder>
                  <w:docPart w:val="AFE65B6513B24C738E51A1CB0110DD65"/>
                </w:placeholder>
                <w:temporary/>
                <w:showingPlcHdr/>
                <w15:appearance w15:val="hidden"/>
              </w:sdtPr>
              <w:sdtContent>
                <w:r w:rsidR="0007266C">
                  <w:t>[Available upon request]</w:t>
                </w:r>
              </w:sdtContent>
            </w:sdt>
            <w:r w:rsidR="0007266C">
              <w:t xml:space="preserve"> </w:t>
            </w:r>
          </w:p>
        </w:tc>
      </w:tr>
    </w:tbl>
    <w:p w14:paraId="0367D165" w14:textId="77777777" w:rsidR="00535F87" w:rsidRPr="00173B36" w:rsidRDefault="00535F87" w:rsidP="00355D85"/>
    <w:sectPr w:rsidR="00535F87" w:rsidRPr="00173B36" w:rsidSect="00383AD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360" w:right="288" w:bottom="0" w:left="28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0C3E8" w14:textId="77777777" w:rsidR="00F12D3A" w:rsidRDefault="00F12D3A" w:rsidP="00BA3E51">
      <w:r>
        <w:separator/>
      </w:r>
    </w:p>
  </w:endnote>
  <w:endnote w:type="continuationSeparator" w:id="0">
    <w:p w14:paraId="7F7CB88D" w14:textId="77777777" w:rsidR="00F12D3A" w:rsidRDefault="00F12D3A" w:rsidP="00BA3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E44B4" w14:textId="77777777" w:rsidR="00DB5449" w:rsidRDefault="00DB54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1306E" w14:textId="77777777" w:rsidR="00DB5449" w:rsidRDefault="00DB54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D3E1D" w14:textId="77777777" w:rsidR="00DB5449" w:rsidRDefault="00DB54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D7D1F" w14:textId="77777777" w:rsidR="00F12D3A" w:rsidRDefault="00F12D3A" w:rsidP="00BA3E51">
      <w:r>
        <w:separator/>
      </w:r>
    </w:p>
  </w:footnote>
  <w:footnote w:type="continuationSeparator" w:id="0">
    <w:p w14:paraId="2D931F3F" w14:textId="77777777" w:rsidR="00F12D3A" w:rsidRDefault="00F12D3A" w:rsidP="00BA3E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02ECC" w14:textId="77777777" w:rsidR="00DB5449" w:rsidRDefault="00DB54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3F5A5" w14:textId="77777777" w:rsidR="00DB5449" w:rsidRDefault="00DB54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45B58" w14:textId="77777777" w:rsidR="00DB5449" w:rsidRDefault="00DB54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40815"/>
    <w:multiLevelType w:val="multilevel"/>
    <w:tmpl w:val="831C7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FB4D16"/>
    <w:multiLevelType w:val="multilevel"/>
    <w:tmpl w:val="C86E9916"/>
    <w:styleLink w:val="CurrentList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E7697" w:themeColor="accent1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4568BA"/>
    <w:multiLevelType w:val="multilevel"/>
    <w:tmpl w:val="06EE1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C9226E"/>
    <w:multiLevelType w:val="multilevel"/>
    <w:tmpl w:val="23480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DF6190"/>
    <w:multiLevelType w:val="multilevel"/>
    <w:tmpl w:val="DB10AB74"/>
    <w:styleLink w:val="CurrentList1"/>
    <w:lvl w:ilvl="0">
      <w:start w:val="1"/>
      <w:numFmt w:val="bullet"/>
      <w:lvlText w:val="◦"/>
      <w:lvlJc w:val="left"/>
      <w:pPr>
        <w:ind w:left="644" w:hanging="360"/>
      </w:pPr>
      <w:rPr>
        <w:rFonts w:ascii="Segoe UI" w:hAnsi="Segoe UI" w:hint="default"/>
        <w:color w:val="5E7697" w:themeColor="accent1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A891DD5"/>
    <w:multiLevelType w:val="hybridMultilevel"/>
    <w:tmpl w:val="869EEC76"/>
    <w:lvl w:ilvl="0" w:tplc="6A2448FE">
      <w:start w:val="920"/>
      <w:numFmt w:val="bullet"/>
      <w:lvlText w:val="-"/>
      <w:lvlJc w:val="left"/>
      <w:pPr>
        <w:ind w:left="720" w:hanging="360"/>
      </w:pPr>
      <w:rPr>
        <w:rFonts w:ascii="Source Sans Pro" w:eastAsiaTheme="minorHAnsi" w:hAnsi="Source Sans Pro" w:cstheme="minorBidi" w:hint="default"/>
        <w:b/>
        <w:color w:val="5F483E" w:themeColor="accent4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1149C4"/>
    <w:multiLevelType w:val="hybridMultilevel"/>
    <w:tmpl w:val="2B3CE758"/>
    <w:lvl w:ilvl="0" w:tplc="22B292C2">
      <w:start w:val="1"/>
      <w:numFmt w:val="bullet"/>
      <w:pStyle w:val="ListParagraph"/>
      <w:lvlText w:val=""/>
      <w:lvlJc w:val="left"/>
      <w:pPr>
        <w:ind w:left="360" w:hanging="360"/>
      </w:pPr>
      <w:rPr>
        <w:rFonts w:ascii="Wingdings" w:hAnsi="Wingdings" w:hint="default"/>
        <w:color w:val="5E7697" w:themeColor="accent1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2E362AE"/>
    <w:multiLevelType w:val="multilevel"/>
    <w:tmpl w:val="144E3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3A324C"/>
    <w:multiLevelType w:val="multilevel"/>
    <w:tmpl w:val="DB10AB74"/>
    <w:styleLink w:val="CurrentList2"/>
    <w:lvl w:ilvl="0">
      <w:start w:val="1"/>
      <w:numFmt w:val="bullet"/>
      <w:lvlText w:val="◦"/>
      <w:lvlJc w:val="left"/>
      <w:pPr>
        <w:ind w:left="644" w:hanging="360"/>
      </w:pPr>
      <w:rPr>
        <w:rFonts w:ascii="Segoe UI" w:hAnsi="Segoe UI" w:hint="default"/>
        <w:color w:val="5E7697" w:themeColor="accent1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88967709">
    <w:abstractNumId w:val="6"/>
  </w:num>
  <w:num w:numId="2" w16cid:durableId="1533415536">
    <w:abstractNumId w:val="4"/>
  </w:num>
  <w:num w:numId="3" w16cid:durableId="208617131">
    <w:abstractNumId w:val="8"/>
  </w:num>
  <w:num w:numId="4" w16cid:durableId="875656339">
    <w:abstractNumId w:val="1"/>
  </w:num>
  <w:num w:numId="5" w16cid:durableId="86509595">
    <w:abstractNumId w:val="5"/>
  </w:num>
  <w:num w:numId="6" w16cid:durableId="699354296">
    <w:abstractNumId w:val="0"/>
  </w:num>
  <w:num w:numId="7" w16cid:durableId="712269378">
    <w:abstractNumId w:val="7"/>
  </w:num>
  <w:num w:numId="8" w16cid:durableId="627468391">
    <w:abstractNumId w:val="2"/>
  </w:num>
  <w:num w:numId="9" w16cid:durableId="9635835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isplayBackgroundShape/>
  <w:proofState w:spelling="clean" w:grammar="clean"/>
  <w:attachedTemplate r:id="rId1"/>
  <w:stylePaneSortMethod w:val="00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7D6"/>
    <w:rsid w:val="00021DEC"/>
    <w:rsid w:val="00041F8A"/>
    <w:rsid w:val="00045F2E"/>
    <w:rsid w:val="00055BBC"/>
    <w:rsid w:val="0007266C"/>
    <w:rsid w:val="00073BF3"/>
    <w:rsid w:val="00077FEB"/>
    <w:rsid w:val="000815A5"/>
    <w:rsid w:val="00081B51"/>
    <w:rsid w:val="00083C71"/>
    <w:rsid w:val="000A6E00"/>
    <w:rsid w:val="000B224D"/>
    <w:rsid w:val="000C7293"/>
    <w:rsid w:val="000D1D52"/>
    <w:rsid w:val="000D3891"/>
    <w:rsid w:val="000F3FE2"/>
    <w:rsid w:val="001235F6"/>
    <w:rsid w:val="00140582"/>
    <w:rsid w:val="00144334"/>
    <w:rsid w:val="00145FF6"/>
    <w:rsid w:val="00151DE9"/>
    <w:rsid w:val="00154F17"/>
    <w:rsid w:val="00157DB0"/>
    <w:rsid w:val="00173B36"/>
    <w:rsid w:val="00177BCB"/>
    <w:rsid w:val="001866E8"/>
    <w:rsid w:val="001E5794"/>
    <w:rsid w:val="001F6D5E"/>
    <w:rsid w:val="00210D27"/>
    <w:rsid w:val="00211913"/>
    <w:rsid w:val="00217454"/>
    <w:rsid w:val="002251C8"/>
    <w:rsid w:val="002333BC"/>
    <w:rsid w:val="0023600D"/>
    <w:rsid w:val="00241482"/>
    <w:rsid w:val="00247A85"/>
    <w:rsid w:val="002559D0"/>
    <w:rsid w:val="00261E7B"/>
    <w:rsid w:val="00262B06"/>
    <w:rsid w:val="00276ADF"/>
    <w:rsid w:val="00293BB8"/>
    <w:rsid w:val="002954B8"/>
    <w:rsid w:val="002A4A92"/>
    <w:rsid w:val="002A6A5C"/>
    <w:rsid w:val="002B0852"/>
    <w:rsid w:val="002B3493"/>
    <w:rsid w:val="002C0662"/>
    <w:rsid w:val="002D131D"/>
    <w:rsid w:val="002D5478"/>
    <w:rsid w:val="002E013D"/>
    <w:rsid w:val="002E417B"/>
    <w:rsid w:val="002F0125"/>
    <w:rsid w:val="00302AC1"/>
    <w:rsid w:val="00312BA5"/>
    <w:rsid w:val="00320ECB"/>
    <w:rsid w:val="00326FD3"/>
    <w:rsid w:val="003416F8"/>
    <w:rsid w:val="00344098"/>
    <w:rsid w:val="00344FC0"/>
    <w:rsid w:val="00345199"/>
    <w:rsid w:val="00353B04"/>
    <w:rsid w:val="00355D85"/>
    <w:rsid w:val="00370494"/>
    <w:rsid w:val="003764FC"/>
    <w:rsid w:val="00377A0D"/>
    <w:rsid w:val="00382737"/>
    <w:rsid w:val="00383ADA"/>
    <w:rsid w:val="003C38C3"/>
    <w:rsid w:val="003E02DA"/>
    <w:rsid w:val="003E1692"/>
    <w:rsid w:val="003E7783"/>
    <w:rsid w:val="003F1663"/>
    <w:rsid w:val="00417906"/>
    <w:rsid w:val="004230C7"/>
    <w:rsid w:val="00430D9E"/>
    <w:rsid w:val="004311AD"/>
    <w:rsid w:val="00437FAC"/>
    <w:rsid w:val="00442A0E"/>
    <w:rsid w:val="00443C70"/>
    <w:rsid w:val="00446C78"/>
    <w:rsid w:val="004701D6"/>
    <w:rsid w:val="00471EA5"/>
    <w:rsid w:val="00487798"/>
    <w:rsid w:val="00490100"/>
    <w:rsid w:val="0049062D"/>
    <w:rsid w:val="004A1717"/>
    <w:rsid w:val="004A4C22"/>
    <w:rsid w:val="004A4C74"/>
    <w:rsid w:val="004C3308"/>
    <w:rsid w:val="004D4E80"/>
    <w:rsid w:val="004E5226"/>
    <w:rsid w:val="004E6AB2"/>
    <w:rsid w:val="004E70E8"/>
    <w:rsid w:val="00514E0D"/>
    <w:rsid w:val="00524C58"/>
    <w:rsid w:val="00531B4E"/>
    <w:rsid w:val="00535F87"/>
    <w:rsid w:val="005372E0"/>
    <w:rsid w:val="00537768"/>
    <w:rsid w:val="00546258"/>
    <w:rsid w:val="005566E7"/>
    <w:rsid w:val="00560C7D"/>
    <w:rsid w:val="005632D5"/>
    <w:rsid w:val="00563EA8"/>
    <w:rsid w:val="00564622"/>
    <w:rsid w:val="00577416"/>
    <w:rsid w:val="00592DF4"/>
    <w:rsid w:val="00594E94"/>
    <w:rsid w:val="005A3E0B"/>
    <w:rsid w:val="005B3227"/>
    <w:rsid w:val="005C07D6"/>
    <w:rsid w:val="005C1E7C"/>
    <w:rsid w:val="005E77B1"/>
    <w:rsid w:val="006175E6"/>
    <w:rsid w:val="00645019"/>
    <w:rsid w:val="00646036"/>
    <w:rsid w:val="00654DC9"/>
    <w:rsid w:val="0067056E"/>
    <w:rsid w:val="0068094B"/>
    <w:rsid w:val="006835BC"/>
    <w:rsid w:val="00685E20"/>
    <w:rsid w:val="00686284"/>
    <w:rsid w:val="00686449"/>
    <w:rsid w:val="006B26AB"/>
    <w:rsid w:val="006F040E"/>
    <w:rsid w:val="006F6282"/>
    <w:rsid w:val="00712131"/>
    <w:rsid w:val="00716542"/>
    <w:rsid w:val="00716FB1"/>
    <w:rsid w:val="007337AD"/>
    <w:rsid w:val="0073402D"/>
    <w:rsid w:val="00755988"/>
    <w:rsid w:val="00772C66"/>
    <w:rsid w:val="00780ADA"/>
    <w:rsid w:val="00792D43"/>
    <w:rsid w:val="007B30FE"/>
    <w:rsid w:val="007B7A61"/>
    <w:rsid w:val="007E1FA8"/>
    <w:rsid w:val="007E6083"/>
    <w:rsid w:val="00812951"/>
    <w:rsid w:val="00820B7B"/>
    <w:rsid w:val="00824394"/>
    <w:rsid w:val="00832245"/>
    <w:rsid w:val="00842221"/>
    <w:rsid w:val="00855181"/>
    <w:rsid w:val="0086523D"/>
    <w:rsid w:val="00882F23"/>
    <w:rsid w:val="0089047A"/>
    <w:rsid w:val="008A1020"/>
    <w:rsid w:val="008A1250"/>
    <w:rsid w:val="008A1FCF"/>
    <w:rsid w:val="008B1112"/>
    <w:rsid w:val="008B7320"/>
    <w:rsid w:val="008C78F5"/>
    <w:rsid w:val="009071EB"/>
    <w:rsid w:val="00914419"/>
    <w:rsid w:val="00925015"/>
    <w:rsid w:val="00962E61"/>
    <w:rsid w:val="00985134"/>
    <w:rsid w:val="00986331"/>
    <w:rsid w:val="009A6667"/>
    <w:rsid w:val="009B2B04"/>
    <w:rsid w:val="009C4C61"/>
    <w:rsid w:val="009C7105"/>
    <w:rsid w:val="00A122BB"/>
    <w:rsid w:val="00A300FD"/>
    <w:rsid w:val="00A37F9E"/>
    <w:rsid w:val="00A77120"/>
    <w:rsid w:val="00A839BE"/>
    <w:rsid w:val="00A92A90"/>
    <w:rsid w:val="00AB7FE5"/>
    <w:rsid w:val="00AC1E5A"/>
    <w:rsid w:val="00B14E21"/>
    <w:rsid w:val="00B46F0F"/>
    <w:rsid w:val="00B54AD3"/>
    <w:rsid w:val="00B55CE2"/>
    <w:rsid w:val="00B62B99"/>
    <w:rsid w:val="00B643D0"/>
    <w:rsid w:val="00B6642A"/>
    <w:rsid w:val="00B707BF"/>
    <w:rsid w:val="00B71E93"/>
    <w:rsid w:val="00B87E22"/>
    <w:rsid w:val="00BA3E51"/>
    <w:rsid w:val="00BB2D2C"/>
    <w:rsid w:val="00BB3142"/>
    <w:rsid w:val="00BB5737"/>
    <w:rsid w:val="00BB7A6A"/>
    <w:rsid w:val="00BD6049"/>
    <w:rsid w:val="00C155FC"/>
    <w:rsid w:val="00C3705E"/>
    <w:rsid w:val="00C52161"/>
    <w:rsid w:val="00C532FC"/>
    <w:rsid w:val="00C75D84"/>
    <w:rsid w:val="00C857CB"/>
    <w:rsid w:val="00CA5CD9"/>
    <w:rsid w:val="00CA7800"/>
    <w:rsid w:val="00CC25BF"/>
    <w:rsid w:val="00CC5ED4"/>
    <w:rsid w:val="00CE75B8"/>
    <w:rsid w:val="00CF7E63"/>
    <w:rsid w:val="00D00B56"/>
    <w:rsid w:val="00D04093"/>
    <w:rsid w:val="00D0543A"/>
    <w:rsid w:val="00D0794D"/>
    <w:rsid w:val="00D12400"/>
    <w:rsid w:val="00D140DF"/>
    <w:rsid w:val="00D170A9"/>
    <w:rsid w:val="00D23AC8"/>
    <w:rsid w:val="00D642C3"/>
    <w:rsid w:val="00D666BB"/>
    <w:rsid w:val="00D720DF"/>
    <w:rsid w:val="00D84359"/>
    <w:rsid w:val="00D91DAB"/>
    <w:rsid w:val="00D92ED4"/>
    <w:rsid w:val="00D94ABF"/>
    <w:rsid w:val="00DB36BA"/>
    <w:rsid w:val="00DB5449"/>
    <w:rsid w:val="00DD7E40"/>
    <w:rsid w:val="00E20245"/>
    <w:rsid w:val="00E2301F"/>
    <w:rsid w:val="00E32A75"/>
    <w:rsid w:val="00E32D04"/>
    <w:rsid w:val="00E4379F"/>
    <w:rsid w:val="00E5183E"/>
    <w:rsid w:val="00E65596"/>
    <w:rsid w:val="00E67A2D"/>
    <w:rsid w:val="00EA0042"/>
    <w:rsid w:val="00EB1D1B"/>
    <w:rsid w:val="00EE0B6E"/>
    <w:rsid w:val="00EE1496"/>
    <w:rsid w:val="00F02D02"/>
    <w:rsid w:val="00F12D3A"/>
    <w:rsid w:val="00F273BC"/>
    <w:rsid w:val="00F36875"/>
    <w:rsid w:val="00F51E3E"/>
    <w:rsid w:val="00F53B71"/>
    <w:rsid w:val="00F560AD"/>
    <w:rsid w:val="00F5786D"/>
    <w:rsid w:val="00F61BD1"/>
    <w:rsid w:val="00F716E1"/>
    <w:rsid w:val="00F908C3"/>
    <w:rsid w:val="00F91753"/>
    <w:rsid w:val="00F970F8"/>
    <w:rsid w:val="00FA631E"/>
    <w:rsid w:val="00FB1F01"/>
    <w:rsid w:val="00FC5837"/>
    <w:rsid w:val="00FE2094"/>
    <w:rsid w:val="00FF2E8A"/>
    <w:rsid w:val="00FF3A2B"/>
    <w:rsid w:val="00FF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2F4C27"/>
  <w15:chartTrackingRefBased/>
  <w15:docId w15:val="{5502CB28-1183-472F-9EA4-416BD41F2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666666" w:themeColor="background2"/>
        <w:sz w:val="18"/>
        <w:szCs w:val="18"/>
        <w:lang w:val="ru-RU" w:eastAsia="en-US" w:bidi="ar-SA"/>
      </w:rPr>
    </w:rPrDefault>
    <w:pPrDefault>
      <w:pPr>
        <w:spacing w:before="80" w:after="240" w:line="22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 w:qFormat="1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F17"/>
    <w:pPr>
      <w:spacing w:before="0" w:after="0" w:line="240" w:lineRule="auto"/>
    </w:pPr>
    <w:rPr>
      <w:color w:val="000000" w:themeColor="text1"/>
      <w:sz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7FAC"/>
    <w:pPr>
      <w:keepNext/>
      <w:keepLines/>
      <w:spacing w:before="200"/>
      <w:outlineLvl w:val="0"/>
    </w:pPr>
    <w:rPr>
      <w:rFonts w:eastAsiaTheme="majorEastAsia" w:cs="Times New Roman (Headings CS)"/>
      <w:caps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84359"/>
    <w:pPr>
      <w:keepNext/>
      <w:keepLines/>
      <w:spacing w:after="200"/>
      <w:outlineLvl w:val="1"/>
    </w:pPr>
    <w:rPr>
      <w:rFonts w:asciiTheme="majorHAnsi" w:eastAsiaTheme="majorEastAsia" w:hAnsiTheme="majorHAnsi" w:cstheme="majorBidi"/>
      <w:cap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rsid w:val="00E5183E"/>
    <w:pPr>
      <w:keepNext/>
      <w:keepLines/>
      <w:spacing w:after="120"/>
      <w:outlineLvl w:val="2"/>
    </w:pPr>
    <w:rPr>
      <w:rFonts w:ascii="Source Sans Pro Light" w:eastAsiaTheme="majorEastAsia" w:hAnsi="Source Sans Pro Light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4E6AB2"/>
    <w:pPr>
      <w:keepNext/>
      <w:keepLines/>
      <w:spacing w:line="440" w:lineRule="exact"/>
      <w:outlineLvl w:val="3"/>
    </w:pPr>
    <w:rPr>
      <w:rFonts w:eastAsiaTheme="majorEastAsia" w:cstheme="majorBidi"/>
      <w:b/>
      <w:iCs/>
      <w:color w:val="718EB5" w:themeColor="accent3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BB31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6587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2B085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F3A4B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A3E5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4F17"/>
    <w:rPr>
      <w:color w:val="000000" w:themeColor="text1"/>
      <w:sz w:val="20"/>
      <w:lang w:val="en-US"/>
    </w:rPr>
  </w:style>
  <w:style w:type="paragraph" w:styleId="Footer">
    <w:name w:val="footer"/>
    <w:basedOn w:val="Normal"/>
    <w:link w:val="FooterChar"/>
    <w:uiPriority w:val="99"/>
    <w:semiHidden/>
    <w:rsid w:val="00BA3E5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54F17"/>
    <w:rPr>
      <w:color w:val="000000" w:themeColor="text1"/>
      <w:sz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BA3E51"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F17"/>
    <w:rPr>
      <w:rFonts w:ascii="Segoe UI" w:hAnsi="Segoe UI" w:cs="Segoe UI"/>
      <w:color w:val="000000" w:themeColor="text1"/>
      <w:sz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BA3E51"/>
    <w:rPr>
      <w:color w:val="808080"/>
    </w:rPr>
  </w:style>
  <w:style w:type="table" w:styleId="TableGrid">
    <w:name w:val="Table Grid"/>
    <w:basedOn w:val="TableNormal"/>
    <w:uiPriority w:val="39"/>
    <w:rsid w:val="00BA3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37FAC"/>
    <w:rPr>
      <w:rFonts w:eastAsiaTheme="majorEastAsia" w:cs="Times New Roman (Headings CS)"/>
      <w:caps/>
      <w:color w:val="000000" w:themeColor="text1"/>
      <w:sz w:val="40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D84359"/>
    <w:rPr>
      <w:rFonts w:asciiTheme="majorHAnsi" w:eastAsiaTheme="majorEastAsia" w:hAnsiTheme="majorHAnsi" w:cstheme="majorBidi"/>
      <w:caps/>
      <w:color w:val="000000" w:themeColor="text1"/>
      <w:sz w:val="28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E5183E"/>
    <w:rPr>
      <w:rFonts w:ascii="Source Sans Pro Light" w:eastAsiaTheme="majorEastAsia" w:hAnsi="Source Sans Pro Light" w:cstheme="majorBidi"/>
      <w:color w:val="000000" w:themeColor="text1"/>
      <w:sz w:val="20"/>
      <w:szCs w:val="24"/>
      <w:lang w:val="en-US"/>
    </w:rPr>
  </w:style>
  <w:style w:type="character" w:styleId="Hyperlink">
    <w:name w:val="Hyperlink"/>
    <w:basedOn w:val="DefaultParagraphFont"/>
    <w:uiPriority w:val="99"/>
    <w:semiHidden/>
    <w:rsid w:val="000F3FE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0F3FE2"/>
    <w:rPr>
      <w:color w:val="605E5C"/>
      <w:shd w:val="clear" w:color="auto" w:fill="E1DFDD"/>
    </w:rPr>
  </w:style>
  <w:style w:type="paragraph" w:styleId="NoSpacing">
    <w:name w:val="No Spacing"/>
    <w:uiPriority w:val="12"/>
    <w:semiHidden/>
    <w:qFormat/>
    <w:rsid w:val="00320ECB"/>
    <w:pPr>
      <w:spacing w:before="0" w:after="0" w:line="180" w:lineRule="auto"/>
    </w:pPr>
    <w:rPr>
      <w:color w:val="434343" w:themeColor="accent6"/>
      <w:sz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57CB"/>
    <w:rPr>
      <w:rFonts w:eastAsiaTheme="majorEastAsia" w:cstheme="majorBidi"/>
      <w:b/>
      <w:iCs/>
      <w:color w:val="718EB5" w:themeColor="accent3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57CB"/>
    <w:rPr>
      <w:rFonts w:asciiTheme="majorHAnsi" w:eastAsiaTheme="majorEastAsia" w:hAnsiTheme="majorHAnsi" w:cstheme="majorBidi"/>
      <w:color w:val="465870" w:themeColor="accent1" w:themeShade="BF"/>
    </w:rPr>
  </w:style>
  <w:style w:type="paragraph" w:styleId="ListParagraph">
    <w:name w:val="List Paragraph"/>
    <w:basedOn w:val="Normal"/>
    <w:uiPriority w:val="34"/>
    <w:semiHidden/>
    <w:qFormat/>
    <w:rsid w:val="00276ADF"/>
    <w:pPr>
      <w:numPr>
        <w:numId w:val="1"/>
      </w:numPr>
      <w:spacing w:after="60"/>
      <w:contextualSpacing/>
    </w:pPr>
    <w:rPr>
      <w:rFonts w:cs="Times New Roman (Body CS)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57CB"/>
    <w:rPr>
      <w:rFonts w:asciiTheme="majorHAnsi" w:eastAsiaTheme="majorEastAsia" w:hAnsiTheme="majorHAnsi" w:cstheme="majorBidi"/>
      <w:color w:val="2F3A4B" w:themeColor="accent1" w:themeShade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7FAC"/>
    <w:pPr>
      <w:numPr>
        <w:ilvl w:val="1"/>
      </w:numPr>
      <w:spacing w:after="80"/>
    </w:pPr>
    <w:rPr>
      <w:rFonts w:asciiTheme="majorHAnsi" w:eastAsiaTheme="minorEastAsia" w:hAnsiTheme="majorHAnsi" w:cs="Times New Roman (Body CS)"/>
      <w:caps/>
      <w:color w:val="465870" w:themeColor="accent1" w:themeShade="BF"/>
      <w:spacing w:val="90"/>
      <w:sz w:val="72"/>
    </w:rPr>
  </w:style>
  <w:style w:type="character" w:customStyle="1" w:styleId="SubtitleChar">
    <w:name w:val="Subtitle Char"/>
    <w:basedOn w:val="DefaultParagraphFont"/>
    <w:link w:val="Subtitle"/>
    <w:uiPriority w:val="11"/>
    <w:rsid w:val="00437FAC"/>
    <w:rPr>
      <w:rFonts w:asciiTheme="majorHAnsi" w:eastAsiaTheme="minorEastAsia" w:hAnsiTheme="majorHAnsi" w:cs="Times New Roman (Body CS)"/>
      <w:caps/>
      <w:color w:val="465870" w:themeColor="accent1" w:themeShade="BF"/>
      <w:spacing w:val="90"/>
      <w:sz w:val="72"/>
      <w:lang w:val="en-US"/>
    </w:rPr>
  </w:style>
  <w:style w:type="numbering" w:customStyle="1" w:styleId="CurrentList1">
    <w:name w:val="Current List1"/>
    <w:uiPriority w:val="99"/>
    <w:rsid w:val="00490100"/>
    <w:pPr>
      <w:numPr>
        <w:numId w:val="2"/>
      </w:numPr>
    </w:pPr>
  </w:style>
  <w:style w:type="numbering" w:customStyle="1" w:styleId="CurrentList2">
    <w:name w:val="Current List2"/>
    <w:uiPriority w:val="99"/>
    <w:rsid w:val="00832245"/>
    <w:pPr>
      <w:numPr>
        <w:numId w:val="3"/>
      </w:numPr>
    </w:pPr>
  </w:style>
  <w:style w:type="numbering" w:customStyle="1" w:styleId="CurrentList3">
    <w:name w:val="Current List3"/>
    <w:uiPriority w:val="99"/>
    <w:rsid w:val="00832245"/>
    <w:pPr>
      <w:numPr>
        <w:numId w:val="4"/>
      </w:numPr>
    </w:pPr>
  </w:style>
  <w:style w:type="character" w:styleId="Strong">
    <w:name w:val="Strong"/>
    <w:basedOn w:val="DefaultParagraphFont"/>
    <w:uiPriority w:val="22"/>
    <w:semiHidden/>
    <w:qFormat/>
    <w:rsid w:val="00276ADF"/>
    <w:rPr>
      <w:b/>
      <w:bCs/>
      <w:color w:val="5F483E" w:themeColor="accent4" w:themeShade="BF"/>
    </w:rPr>
  </w:style>
  <w:style w:type="paragraph" w:styleId="BodyText">
    <w:name w:val="Body Text"/>
    <w:basedOn w:val="Normal"/>
    <w:link w:val="BodyTextChar"/>
    <w:uiPriority w:val="99"/>
    <w:semiHidden/>
    <w:rsid w:val="00276AD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54F17"/>
    <w:rPr>
      <w:color w:val="000000" w:themeColor="text1"/>
      <w:sz w:val="2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437FAC"/>
    <w:pPr>
      <w:spacing w:before="480"/>
      <w:contextualSpacing/>
    </w:pPr>
    <w:rPr>
      <w:rFonts w:asciiTheme="majorHAnsi" w:eastAsiaTheme="majorEastAsia" w:hAnsiTheme="majorHAnsi" w:cstheme="majorBidi"/>
      <w:caps/>
      <w:spacing w:val="9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7FAC"/>
    <w:rPr>
      <w:rFonts w:asciiTheme="majorHAnsi" w:eastAsiaTheme="majorEastAsia" w:hAnsiTheme="majorHAnsi" w:cstheme="majorBidi"/>
      <w:caps/>
      <w:color w:val="000000" w:themeColor="text1"/>
      <w:spacing w:val="90"/>
      <w:kern w:val="28"/>
      <w:sz w:val="72"/>
      <w:szCs w:val="56"/>
      <w:lang w:val="en-US"/>
    </w:rPr>
  </w:style>
  <w:style w:type="paragraph" w:customStyle="1" w:styleId="ProfilePicture">
    <w:name w:val="Profile Picture"/>
    <w:basedOn w:val="Normal"/>
    <w:qFormat/>
    <w:rsid w:val="00E5183E"/>
    <w:pPr>
      <w:spacing w:before="680"/>
    </w:pPr>
    <w:rPr>
      <w:noProof/>
      <w:lang w:val="en-AU" w:eastAsia="en-AU"/>
    </w:rPr>
  </w:style>
  <w:style w:type="paragraph" w:customStyle="1" w:styleId="Experience">
    <w:name w:val="Experience"/>
    <w:basedOn w:val="Normal"/>
    <w:qFormat/>
    <w:rsid w:val="00E5183E"/>
    <w:pPr>
      <w:spacing w:after="240"/>
    </w:pPr>
  </w:style>
  <w:style w:type="paragraph" w:styleId="NormalWeb">
    <w:name w:val="Normal (Web)"/>
    <w:basedOn w:val="Normal"/>
    <w:uiPriority w:val="99"/>
    <w:semiHidden/>
    <w:rsid w:val="0068644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wma\AppData\Roaming\Microsoft\Templates\Modern%20nursing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608DCF374524AD9955EBEB27F0A1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34880-A2DB-43E8-9567-19D01E7036E8}"/>
      </w:docPartPr>
      <w:docPartBody>
        <w:p w:rsidR="00063D34" w:rsidRDefault="00000000">
          <w:pPr>
            <w:pStyle w:val="5608DCF374524AD9955EBEB27F0A1528"/>
          </w:pPr>
          <w:r w:rsidRPr="00E32D04">
            <w:t>CONTACT</w:t>
          </w:r>
        </w:p>
      </w:docPartBody>
    </w:docPart>
    <w:docPart>
      <w:docPartPr>
        <w:name w:val="BA950643876448B188448022610CDE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D3E1F-A43B-4170-B4A7-11464C313CDF}"/>
      </w:docPartPr>
      <w:docPartBody>
        <w:p w:rsidR="00063D34" w:rsidRDefault="00000000">
          <w:pPr>
            <w:pStyle w:val="BA950643876448B188448022610CDE8B"/>
          </w:pPr>
          <w:r w:rsidRPr="00D91DAB">
            <w:t>Leadership</w:t>
          </w:r>
        </w:p>
      </w:docPartBody>
    </w:docPart>
    <w:docPart>
      <w:docPartPr>
        <w:name w:val="1379BB59B04941E3ADC530C3B9E8A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BBB7A6-728B-4E08-B3AF-E6092260B231}"/>
      </w:docPartPr>
      <w:docPartBody>
        <w:p w:rsidR="00063D34" w:rsidRDefault="00000000">
          <w:pPr>
            <w:pStyle w:val="1379BB59B04941E3ADC530C3B9E8AAEC"/>
          </w:pPr>
          <w:r w:rsidRPr="00353B04">
            <w:t>Education</w:t>
          </w:r>
        </w:p>
      </w:docPartBody>
    </w:docPart>
    <w:docPart>
      <w:docPartPr>
        <w:name w:val="15B262F7EC6F4FF5903EF2F090279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3EC9E-00FE-437E-8CF0-99ADAA92C0A6}"/>
      </w:docPartPr>
      <w:docPartBody>
        <w:p w:rsidR="00063D34" w:rsidRDefault="00000000">
          <w:pPr>
            <w:pStyle w:val="15B262F7EC6F4FF5903EF2F090279B13"/>
          </w:pPr>
          <w:r w:rsidRPr="000F7D04">
            <w:t>Experience</w:t>
          </w:r>
        </w:p>
      </w:docPartBody>
    </w:docPart>
    <w:docPart>
      <w:docPartPr>
        <w:name w:val="A8DC89D8CE5B46FD833778EE0E3B1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9AD6E8-4D8A-4956-9101-21DACC54BAF5}"/>
      </w:docPartPr>
      <w:docPartBody>
        <w:p w:rsidR="00063D34" w:rsidRDefault="00000000">
          <w:pPr>
            <w:pStyle w:val="A8DC89D8CE5B46FD833778EE0E3B1798"/>
          </w:pPr>
          <w:r w:rsidRPr="00E2301F">
            <w:t>References</w:t>
          </w:r>
        </w:p>
      </w:docPartBody>
    </w:docPart>
    <w:docPart>
      <w:docPartPr>
        <w:name w:val="AFE65B6513B24C738E51A1CB0110D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4612A-DCFB-4E04-A950-303EBE28F85A}"/>
      </w:docPartPr>
      <w:docPartBody>
        <w:p w:rsidR="00063D34" w:rsidRDefault="00000000">
          <w:pPr>
            <w:pStyle w:val="AFE65B6513B24C738E51A1CB0110DD65"/>
          </w:pPr>
          <w:r>
            <w:t>[Available upon request]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500"/>
    <w:rsid w:val="00063D34"/>
    <w:rsid w:val="00083C71"/>
    <w:rsid w:val="00411500"/>
    <w:rsid w:val="00475ED2"/>
    <w:rsid w:val="006835BC"/>
    <w:rsid w:val="009D5419"/>
    <w:rsid w:val="00B865B4"/>
    <w:rsid w:val="00BB5737"/>
    <w:rsid w:val="00DB3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608DCF374524AD9955EBEB27F0A1528">
    <w:name w:val="5608DCF374524AD9955EBEB27F0A1528"/>
  </w:style>
  <w:style w:type="paragraph" w:customStyle="1" w:styleId="BA950643876448B188448022610CDE8B">
    <w:name w:val="BA950643876448B188448022610CDE8B"/>
  </w:style>
  <w:style w:type="paragraph" w:customStyle="1" w:styleId="1379BB59B04941E3ADC530C3B9E8AAEC">
    <w:name w:val="1379BB59B04941E3ADC530C3B9E8AAEC"/>
  </w:style>
  <w:style w:type="paragraph" w:customStyle="1" w:styleId="15B262F7EC6F4FF5903EF2F090279B13">
    <w:name w:val="15B262F7EC6F4FF5903EF2F090279B13"/>
  </w:style>
  <w:style w:type="character" w:styleId="Strong">
    <w:name w:val="Strong"/>
    <w:basedOn w:val="DefaultParagraphFont"/>
    <w:uiPriority w:val="22"/>
    <w:qFormat/>
    <w:rPr>
      <w:b/>
      <w:bCs/>
      <w:color w:val="0B769F" w:themeColor="accent4" w:themeShade="BF"/>
    </w:rPr>
  </w:style>
  <w:style w:type="paragraph" w:customStyle="1" w:styleId="A8DC89D8CE5B46FD833778EE0E3B1798">
    <w:name w:val="A8DC89D8CE5B46FD833778EE0E3B1798"/>
  </w:style>
  <w:style w:type="paragraph" w:customStyle="1" w:styleId="AFE65B6513B24C738E51A1CB0110DD65">
    <w:name w:val="AFE65B6513B24C738E51A1CB0110DD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Custom 52">
      <a:dk1>
        <a:sysClr val="windowText" lastClr="000000"/>
      </a:dk1>
      <a:lt1>
        <a:sysClr val="window" lastClr="FFFFFF"/>
      </a:lt1>
      <a:dk2>
        <a:srgbClr val="333333"/>
      </a:dk2>
      <a:lt2>
        <a:srgbClr val="666666"/>
      </a:lt2>
      <a:accent1>
        <a:srgbClr val="5E7697"/>
      </a:accent1>
      <a:accent2>
        <a:srgbClr val="EACEB7"/>
      </a:accent2>
      <a:accent3>
        <a:srgbClr val="718EB5"/>
      </a:accent3>
      <a:accent4>
        <a:srgbClr val="806153"/>
      </a:accent4>
      <a:accent5>
        <a:srgbClr val="DAE2EC"/>
      </a:accent5>
      <a:accent6>
        <a:srgbClr val="434343"/>
      </a:accent6>
      <a:hlink>
        <a:srgbClr val="0563C1"/>
      </a:hlink>
      <a:folHlink>
        <a:srgbClr val="954F72"/>
      </a:folHlink>
    </a:clrScheme>
    <a:fontScheme name="Custom 80">
      <a:majorFont>
        <a:latin typeface="Bookman Old Style"/>
        <a:ea typeface=""/>
        <a:cs typeface=""/>
      </a:majorFont>
      <a:minorFont>
        <a:latin typeface="Source Sans Pro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16E888-5B4C-4358-A803-7715D2D5FB8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CA0AABA2-6C0C-45F7-A39F-40A9D9B0CA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4A46F5-F018-473E-8BF0-E6D92B88FCD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Modern nursing resume.dotx</Template>
  <TotalTime>108</TotalTime>
  <Pages>1</Pages>
  <Words>184</Words>
  <Characters>1234</Characters>
  <Application>Microsoft Office Word</Application>
  <DocSecurity>0</DocSecurity>
  <Lines>77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Bowman</dc:creator>
  <cp:keywords/>
  <dc:description/>
  <cp:lastModifiedBy>Bowman, Joel - bowmj17</cp:lastModifiedBy>
  <cp:revision>8</cp:revision>
  <cp:lastPrinted>2025-10-19T19:01:00Z</cp:lastPrinted>
  <dcterms:created xsi:type="dcterms:W3CDTF">2025-10-16T00:49:00Z</dcterms:created>
  <dcterms:modified xsi:type="dcterms:W3CDTF">2025-10-19T19:05:00Z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